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招聘岗位及人数</w:t>
      </w:r>
    </w:p>
    <w:tbl>
      <w:tblPr>
        <w:tblW w:w="8299" w:type="dxa"/>
        <w:jc w:val="center"/>
        <w:tblInd w:w="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585"/>
        <w:gridCol w:w="914"/>
        <w:gridCol w:w="749"/>
        <w:gridCol w:w="749"/>
        <w:gridCol w:w="749"/>
        <w:gridCol w:w="914"/>
        <w:gridCol w:w="914"/>
        <w:gridCol w:w="433"/>
        <w:gridCol w:w="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办公室主任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德育主任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总务主任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教科室主任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安全办主任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新华镇中心学校(小学部)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236AE"/>
    <w:rsid w:val="2C1236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2018-06-06T08:05:00Z</dcterms:created>
  <dc:creator>Administrator</dc:creator>
  <cp:lastModifiedBy>Administrator</cp:lastModifiedBy>
  <dcterms:modified xsi:type="dcterms:W3CDTF">2018-06-06T08:05:34Z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