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南平市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2018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年省级“三支一扶”计划第三批体检人选名单</w:t>
      </w:r>
    </w:p>
    <w:tbl>
      <w:tblPr>
        <w:tblW w:w="9635" w:type="dxa"/>
        <w:jc w:val="center"/>
        <w:tblInd w:w="-55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120"/>
        <w:gridCol w:w="1020"/>
        <w:gridCol w:w="2855"/>
        <w:gridCol w:w="891"/>
        <w:gridCol w:w="216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报名单位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小湖镇三农服务中心（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张庭威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集美大学诚毅学院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城郊镇农村实用人才服务站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陈睿伊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岚谷乡劳动保障所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龚恩锌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福州外语外贸学院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永兴镇劳动保障所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郑李莹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福建师范大学闽南科技学院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河东乡劳动保障所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蔡美玲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福建对外经济贸易职业技术学院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外屯乡劳动保障所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吴金美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星溪乡劳动保障所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李奇瑞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泉州信息工程学院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会计电算化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04FE"/>
    <w:rsid w:val="562E04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2018-06-20T06:43:00Z</dcterms:created>
  <dc:creator>Administrator</dc:creator>
  <cp:lastModifiedBy>Administrator</cp:lastModifiedBy>
  <dcterms:modified xsi:type="dcterms:W3CDTF">2018-06-20T06:43:56Z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