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选调学科专业及人数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444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本次选调人数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1人，为事业单位差额拨款编制，具体学科专业及人数如下。</w:t>
      </w:r>
    </w:p>
    <w:tbl>
      <w:tblPr>
        <w:tblW w:w="7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852"/>
        <w:gridCol w:w="1644"/>
        <w:gridCol w:w="696"/>
        <w:gridCol w:w="2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  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最低学历学位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数量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手足显微外科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外科学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中级职称及以上专业技术职称，从事手足显微外科工作10年以上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24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注：学科及专业名称参考《2018年湖南省考试录用公务员专业指导目录》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853D2"/>
    <w:rsid w:val="6D535020"/>
    <w:rsid w:val="7E6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2018-06-21T06:02:00Z</dcterms:created>
  <dc:creator>武大娟</dc:creator>
  <cp:lastModifiedBy>武大娟</cp:lastModifiedBy>
  <dcterms:modified xsi:type="dcterms:W3CDTF">2018-06-21T06:02:22Z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