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90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盐城市亭湖区市场监督管理局公开选调工作人员公示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640" w:type="dxa"/>
        <w:jc w:val="center"/>
        <w:tblInd w:w="83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32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乔国咸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滨海县市场监督管理局正红分局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周爱华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惠州大亚湾经济技术开发区工业贸易发展局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班元江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射阳县农业委员会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建湖县九龙口镇人民政府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351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5152"/>
    <w:rsid w:val="3FA251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2018-06-29T09:26:00Z</dcterms:created>
  <dc:creator>ASUS</dc:creator>
  <cp:lastModifiedBy>ASUS</cp:lastModifiedBy>
  <dcterms:modified xsi:type="dcterms:W3CDTF">2018-06-29T09:26:55Z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