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2018年庐江县“三支一扶”支教、支医具体单位表</w:t>
      </w:r>
    </w:p>
    <w:bookmarkEnd w:id="0"/>
    <w:tbl>
      <w:tblPr>
        <w:tblW w:w="8617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613"/>
        <w:gridCol w:w="898"/>
        <w:gridCol w:w="794"/>
        <w:gridCol w:w="734"/>
        <w:gridCol w:w="4897"/>
        <w:gridCol w:w="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服务单位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招募类别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招募人数</w:t>
            </w:r>
          </w:p>
        </w:tc>
        <w:tc>
          <w:tcPr>
            <w:tcW w:w="48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岗位计划表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8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010026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郭河镇金瓦小学、白山镇代桥街道小学、龙桥镇夹板小学、矾山镇天桥初中小学部、泥河镇月形小学、罗河镇七桥学校各1名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010027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金牛镇梁山小学、石头镇芮岗学校、同大镇青阳小学、泥河镇明德小学、罗河镇七桥学校、柯坦镇葛庙小学各1名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010028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郭河镇广寒小学、白山镇同春学校、同大镇青阳小学、白湖镇安中小学、泥河镇月形小学、乐桥镇上海建工希望小学各1名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010029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金牛镇梁山小学、石头镇蜀山小学、盛桥镇陡岗小学、白湖镇胜利小学、矾山镇探山小学、柯坦镇陈埠小学各1名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010030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盛桥镇陡岗小学、龙桥镇夹板小学、白湖镇胡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塝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小学、矾山镇笋山小学、罗河镇鲍店小学、乐桥镇上海建工希望小学各1名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县卫计委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010031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万山镇卫生院、白湖镇卫生院、矾山镇卫生院、罗河镇卫生院、柯坦镇卫生院各1名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010032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汤池中心卫生院、万山镇卫生院、金牛中心卫生院、龙桥中心卫生院、乐桥中心卫生院各1名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010033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白湖镇卫生院2名,万山镇卫生院、石头镇卫生院、柯坦镇卫生院各1名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1AF4"/>
    <w:rsid w:val="6D535020"/>
    <w:rsid w:val="6F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2018-07-18T09:17:00Z</dcterms:created>
  <dc:creator>ASUS</dc:creator>
  <cp:lastModifiedBy>ASUS</cp:lastModifiedBy>
  <dcterms:modified xsi:type="dcterms:W3CDTF">2018-07-18T09:17:56Z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