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bookmarkStart w:id="0" w:name="_GoBack"/>
      <w:r>
        <w:rPr>
          <w:rFonts w:hint="default" w:ascii="华文中宋" w:hAnsi="华文中宋" w:eastAsia="华文中宋" w:cs="华文中宋"/>
          <w:b/>
          <w:kern w:val="0"/>
          <w:sz w:val="30"/>
          <w:szCs w:val="30"/>
          <w:lang w:val="en-US" w:eastAsia="zh-CN" w:bidi="ar"/>
        </w:rPr>
        <w:t>2018年</w:t>
      </w:r>
      <w:r>
        <w:rPr>
          <w:rFonts w:ascii="华文中宋" w:hAnsi="华文中宋" w:eastAsia="华文中宋" w:cs="华文中宋"/>
          <w:b/>
          <w:kern w:val="0"/>
          <w:sz w:val="30"/>
          <w:szCs w:val="30"/>
          <w:lang w:val="en-US" w:eastAsia="zh-CN" w:bidi="ar"/>
        </w:rPr>
        <w:t>平陆县</w:t>
      </w:r>
      <w:r>
        <w:rPr>
          <w:rFonts w:hint="default" w:ascii="华文中宋" w:hAnsi="华文中宋" w:eastAsia="华文中宋" w:cs="华文中宋"/>
          <w:b/>
          <w:kern w:val="0"/>
          <w:sz w:val="30"/>
          <w:szCs w:val="30"/>
          <w:lang w:val="en-US" w:eastAsia="zh-CN" w:bidi="ar"/>
        </w:rPr>
        <w:t>公开选拔“三支一扶”大学生资格复审合格名单</w:t>
      </w:r>
    </w:p>
    <w:bookmarkEnd w:id="0"/>
    <w:tbl>
      <w:tblPr>
        <w:tblW w:w="8804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3"/>
        <w:gridCol w:w="1111"/>
        <w:gridCol w:w="30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    位</w:t>
            </w:r>
          </w:p>
        </w:tc>
        <w:tc>
          <w:tcPr>
            <w:tcW w:w="1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平陆县安监局乡镇安全生产监督管理站_专技1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刘  飒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92060111808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平陆县国土局三门镇国土资源管理所_专技1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邱  桐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92060022410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李欣静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92060013424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孙  涛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92060031930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平陆县国土局曹川镇国土资源管理所_专技1 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吕瑞泽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92060091621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周家林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92060032118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平陆县民政局敬老院管理服务中心_专技1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杨泽辉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92060102017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毛少波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92060112902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谭清媛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92060050519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平陆县卫生局卫生监督所_专技1  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武席乐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92060052118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梁艳霞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92060013908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杨玉莹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92060081015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平陆县乡镇人力资源和社会保障事务所_专技1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范  茵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92060050303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卫佳佳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92060112619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常  娜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92060122619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关俊丽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92060013027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史雨涛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92060040416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杨苗苗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92060092206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平陆县市场监管局乡镇食品药品监督管理站_专技1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路茜茜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92060112314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宋孟鑫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92060060808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杨  田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92060021819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平陆县果桑生产办公室_专技1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权震宇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92060091806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魏文彬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92060110801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任瑶佳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92060064824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平陆县果业局_专技1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张华伟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92060060301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张  茹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92060061819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赵琪琪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92060021707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646E4"/>
    <w:rsid w:val="319646E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2018-07-19T07:29:00Z</dcterms:created>
  <dc:creator>ASUS</dc:creator>
  <cp:lastModifiedBy>ASUS</cp:lastModifiedBy>
  <dcterms:modified xsi:type="dcterms:W3CDTF">2018-07-19T07:29:36Z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