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2018年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孟津县公开选调纪委监察委工作人员报名表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编 号：</w:t>
      </w:r>
    </w:p>
    <w:tbl>
      <w:tblPr>
        <w:tblW w:w="876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0"/>
        <w:gridCol w:w="330"/>
        <w:gridCol w:w="345"/>
        <w:gridCol w:w="420"/>
        <w:gridCol w:w="315"/>
        <w:gridCol w:w="525"/>
        <w:gridCol w:w="525"/>
        <w:gridCol w:w="390"/>
        <w:gridCol w:w="180"/>
        <w:gridCol w:w="345"/>
        <w:gridCol w:w="90"/>
        <w:gridCol w:w="465"/>
        <w:gridCol w:w="180"/>
        <w:gridCol w:w="765"/>
        <w:gridCol w:w="495"/>
        <w:gridCol w:w="15"/>
        <w:gridCol w:w="615"/>
        <w:gridCol w:w="450"/>
        <w:gridCol w:w="12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 康 状 况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  间</w:t>
            </w:r>
          </w:p>
        </w:tc>
        <w:tc>
          <w:tcPr>
            <w:tcW w:w="1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熟悉专业有何特长</w:t>
            </w: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 份 证 号</w:t>
            </w:r>
          </w:p>
        </w:tc>
        <w:tc>
          <w:tcPr>
            <w:tcW w:w="23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个人身份</w:t>
            </w: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37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2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22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6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2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报名人签名（下载后手写）：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2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  况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2015年度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2016年度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月   日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孟津县纪委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监察委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 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领导小组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705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（签字）： （盖 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 月 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1.“个人身份”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栏注明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“公务员”、“财政全供事业干部”、“财政全供事业工人”、“自收自支”、“其他”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只需所在单位加章，其他签署意见加章由县纪委统一办理。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5903"/>
    <w:rsid w:val="4C4459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2018-07-21T02:58:00Z</dcterms:created>
  <dc:creator>zrt</dc:creator>
  <cp:lastModifiedBy>zrt</cp:lastModifiedBy>
  <dcterms:modified xsi:type="dcterms:W3CDTF">2018-07-21T02:58:49Z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