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：放弃人员名单</w:t>
      </w:r>
    </w:p>
    <w:tbl>
      <w:tblPr>
        <w:tblW w:w="6107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118"/>
        <w:gridCol w:w="1118"/>
        <w:gridCol w:w="1400"/>
        <w:gridCol w:w="12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010028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1801021510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010028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1801011606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010028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1801012726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放弃递补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3046"/>
    <w:rsid w:val="6AC230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2018-08-03T02:27:00Z</dcterms:created>
  <dc:creator>武大娟</dc:creator>
  <cp:lastModifiedBy>武大娟</cp:lastModifiedBy>
  <dcterms:modified xsi:type="dcterms:W3CDTF">2018-08-03T02:28:03Z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