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成都天府新区兴隆卫生院关于区内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9540" w:type="dxa"/>
        <w:jc w:val="center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1346"/>
        <w:gridCol w:w="1539"/>
        <w:gridCol w:w="962"/>
        <w:gridCol w:w="1346"/>
        <w:gridCol w:w="962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3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2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9D9D9D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1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护士站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执业护士及以上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65A06"/>
    <w:rsid w:val="51965A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2018-09-04T07:17:00Z</dcterms:created>
  <dc:creator>zrt</dc:creator>
  <cp:lastModifiedBy>zrt</cp:lastModifiedBy>
  <dcterms:modified xsi:type="dcterms:W3CDTF">2018-09-04T07:17:53Z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