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Tahoma" w:hAnsi="Tahoma" w:eastAsia="Tahoma" w:cs="Tahoma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体能测试</w:t>
      </w: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具体如下：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（一）男子组</w:t>
      </w:r>
    </w:p>
    <w:tbl>
      <w:tblPr>
        <w:tblW w:w="85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7"/>
        <w:gridCol w:w="2837"/>
        <w:gridCol w:w="28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8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≤13″1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≤4′25″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（二）女子组</w:t>
      </w:r>
    </w:p>
    <w:tbl>
      <w:tblPr>
        <w:tblW w:w="85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7"/>
        <w:gridCol w:w="2837"/>
        <w:gridCol w:w="28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≤14″1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≤4′20″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≤4′30″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7A91"/>
    <w:rsid w:val="12E17A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2018-09-28T08:07:00Z</dcterms:created>
  <dc:creator>ASUS</dc:creator>
  <cp:lastModifiedBy>ASUS</cp:lastModifiedBy>
  <dcterms:modified xsi:type="dcterms:W3CDTF">2018-09-28T09:20:08Z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