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附件1：</w:t>
      </w:r>
    </w:p>
    <w:p>
      <w:pPr>
        <w:spacing w:line="240" w:lineRule="exact"/>
        <w:jc w:val="lef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德隆乡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201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年补充招聘村级扶贫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信息员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计划表</w:t>
      </w:r>
    </w:p>
    <w:bookmarkEnd w:id="0"/>
    <w:p>
      <w:pPr>
        <w:spacing w:line="40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</w:rPr>
      </w:pPr>
    </w:p>
    <w:tbl>
      <w:tblPr>
        <w:tblStyle w:val="3"/>
        <w:tblW w:w="864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02"/>
        <w:gridCol w:w="2126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3402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招聘单位</w:t>
            </w: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招聘职数</w:t>
            </w:r>
          </w:p>
        </w:tc>
        <w:tc>
          <w:tcPr>
            <w:tcW w:w="1985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德隆乡德隆村</w:t>
            </w: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德隆乡三章村</w:t>
            </w: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德隆乡团结村</w:t>
            </w: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41E64"/>
    <w:rsid w:val="11141E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2018-10-30T08:59:00Z</dcterms:created>
  <dc:creator>123</dc:creator>
  <cp:lastModifiedBy>123</cp:lastModifiedBy>
  <dcterms:modified xsi:type="dcterms:W3CDTF">2018-10-30T09:00:32Z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