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诚信报名考试承诺书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我已仔细阅读《曲沃县晋鹰劳务有限公司为曲沃县公安局招聘劳务派遣人员的公告》及其相关附件。我郑重承诺：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二、本人所填写报名信息准确、有效，并与《公告》要求和本人情况进行了认真核对，对因填写错误或辩认不清造成的后果，自愿承担相应责任。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三、整个招聘考试期间，本人保证通讯畅通，因通讯不畅造成的后果，自愿承担相应责任。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四、本人会及时查看曲沃县人民政府网（网址：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www.quwo.gov.cn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）上关于招聘的相关公告。由于本人未及时查看公告的相关信息而造成的不良后果，责任自负。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应聘者本人签名（按手印）：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2018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39C"/>
    <w:rsid w:val="00085058"/>
    <w:rsid w:val="000D493A"/>
    <w:rsid w:val="00162F6B"/>
    <w:rsid w:val="00173220"/>
    <w:rsid w:val="00187096"/>
    <w:rsid w:val="002627AF"/>
    <w:rsid w:val="00340E04"/>
    <w:rsid w:val="00422153"/>
    <w:rsid w:val="005611A5"/>
    <w:rsid w:val="00592A75"/>
    <w:rsid w:val="006F4C70"/>
    <w:rsid w:val="0070239C"/>
    <w:rsid w:val="00757FD0"/>
    <w:rsid w:val="007774B7"/>
    <w:rsid w:val="00975179"/>
    <w:rsid w:val="009A3F59"/>
    <w:rsid w:val="00A32137"/>
    <w:rsid w:val="00A9040C"/>
    <w:rsid w:val="00A947AC"/>
    <w:rsid w:val="00B26F23"/>
    <w:rsid w:val="00CA211A"/>
    <w:rsid w:val="00D301EC"/>
    <w:rsid w:val="00DE2D2A"/>
    <w:rsid w:val="00DE5BEE"/>
    <w:rsid w:val="00E04087"/>
    <w:rsid w:val="00E77ABF"/>
    <w:rsid w:val="00F838E6"/>
    <w:rsid w:val="00FA3AE3"/>
    <w:rsid w:val="0929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58</Words>
  <Characters>332</Characters>
  <Lines>0</Lines>
  <Paragraphs>0</Paragraphs>
  <TotalTime>25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2018-07-12T00:58:00Z</dcterms:created>
  <dc:creator>lwnovo363</dc:creator>
  <cp:lastModifiedBy>Administrator</cp:lastModifiedBy>
  <dcterms:modified xsi:type="dcterms:W3CDTF">2018-10-26T00:16:59Z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