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tLeast"/>
        <w:ind w:left="1282" w:right="0" w:hanging="720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楷体_GB2312" w:hAnsi="Verdana" w:eastAsia="楷体_GB2312" w:cs="楷体_GB2312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 </w:t>
      </w:r>
      <w:r>
        <w:rPr>
          <w:rFonts w:hint="default" w:ascii="楷体_GB2312" w:hAnsi="Verdana" w:eastAsia="楷体_GB2312" w:cs="楷体_GB2312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8655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1244"/>
        <w:gridCol w:w="651"/>
        <w:gridCol w:w="1180"/>
        <w:gridCol w:w="365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9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                 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4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条件要求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9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临床科室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呼吸内科、神经病学、普外科学、泌尿外科、胸外科学、心脏大血管外科、耳鼻咽喉头颈外科等。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临床、医技科室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、外科学、消化内科、呼吸内科、神经病学、心血管病学、肾脏病学、传染病学、感染病学、血液病学、风湿病学、儿科、新生儿科、中西医结合儿科、普外科学、胸外科学、心脏大血管外科、肝胆外科、胃肠外科、痔疮外科、泌尿外科、肿瘤学、皮肤性病学、妇产科学、麻醉学、重症医学科、急诊医学、    口腔颌面外科、口腔正畸、影像医学与核医学、医学影像（超声方向）、临床检验诊断学、病理学等。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临床药学、药学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临床科室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临床医学（男性）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临床医学、麻醉学。（具有规培证书）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介入科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临床医学（具有规培证书）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44DE1"/>
    <w:rsid w:val="47444D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2018-11-02T03:23:00Z</dcterms:created>
  <dc:creator>愿风裁尘</dc:creator>
  <cp:lastModifiedBy>愿风裁尘</cp:lastModifiedBy>
  <dcterms:modified xsi:type="dcterms:W3CDTF">2018-11-02T03:23:27Z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